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104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525"/>
        <w:gridCol w:w="4152"/>
        <w:gridCol w:w="438"/>
        <w:gridCol w:w="12"/>
        <w:gridCol w:w="450"/>
        <w:gridCol w:w="3498"/>
        <w:gridCol w:w="15"/>
        <w:gridCol w:w="450"/>
        <w:gridCol w:w="450"/>
        <w:gridCol w:w="450"/>
      </w:tblGrid>
      <w:tr w:rsidR="00953C52" w:rsidRPr="004F1590" w14:paraId="38DC2462" w14:textId="77777777" w:rsidTr="001446FE">
        <w:trPr>
          <w:trHeight w:val="346"/>
          <w:tblHeader/>
          <w:jc w:val="center"/>
        </w:trPr>
        <w:tc>
          <w:tcPr>
            <w:tcW w:w="5115" w:type="dxa"/>
            <w:gridSpan w:val="3"/>
            <w:shd w:val="clear" w:color="auto" w:fill="auto"/>
            <w:noWrap/>
            <w:vAlign w:val="center"/>
          </w:tcPr>
          <w:p w14:paraId="0AE48BFD" w14:textId="77777777" w:rsidR="00953C52" w:rsidRPr="004F1590" w:rsidRDefault="00953C52" w:rsidP="001446FE">
            <w:pPr>
              <w:tabs>
                <w:tab w:val="left" w:pos="1536"/>
              </w:tabs>
              <w:spacing w:before="20" w:after="20"/>
              <w:rPr>
                <w:rFonts w:cs="Arial"/>
                <w:color w:val="000000"/>
                <w:sz w:val="14"/>
                <w:szCs w:val="14"/>
              </w:rPr>
            </w:pPr>
            <w:r w:rsidRPr="00763BA1">
              <w:rPr>
                <w:rFonts w:cs="Arial"/>
                <w:b/>
                <w:sz w:val="16"/>
                <w:szCs w:val="16"/>
              </w:rPr>
              <w:t>Park Number/Name:</w:t>
            </w:r>
          </w:p>
        </w:tc>
        <w:tc>
          <w:tcPr>
            <w:tcW w:w="3960" w:type="dxa"/>
            <w:gridSpan w:val="3"/>
            <w:vMerge w:val="restart"/>
          </w:tcPr>
          <w:p w14:paraId="7CDB1929" w14:textId="77777777" w:rsidR="00953C52" w:rsidRPr="004F1590" w:rsidRDefault="00953C52" w:rsidP="001446FE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14:paraId="7C613932" w14:textId="77777777" w:rsidR="00953C52" w:rsidRPr="004F1590" w:rsidRDefault="00953C52" w:rsidP="001446FE">
            <w:pPr>
              <w:tabs>
                <w:tab w:val="left" w:pos="1536"/>
              </w:tabs>
              <w:spacing w:before="20" w:after="20"/>
              <w:rPr>
                <w:rFonts w:cs="Arial"/>
                <w:color w:val="000000"/>
                <w:sz w:val="14"/>
                <w:szCs w:val="14"/>
              </w:rPr>
            </w:pPr>
            <w:r w:rsidRPr="00763BA1">
              <w:rPr>
                <w:rFonts w:cs="Arial"/>
                <w:b/>
                <w:sz w:val="16"/>
                <w:szCs w:val="16"/>
              </w:rPr>
              <w:t>REV.</w:t>
            </w:r>
          </w:p>
        </w:tc>
      </w:tr>
      <w:tr w:rsidR="00953C52" w:rsidRPr="004F1590" w14:paraId="652EDE95" w14:textId="77777777" w:rsidTr="001446FE">
        <w:trPr>
          <w:trHeight w:val="346"/>
          <w:tblHeader/>
          <w:jc w:val="center"/>
        </w:trPr>
        <w:tc>
          <w:tcPr>
            <w:tcW w:w="5115" w:type="dxa"/>
            <w:gridSpan w:val="3"/>
            <w:shd w:val="clear" w:color="auto" w:fill="auto"/>
            <w:noWrap/>
            <w:vAlign w:val="center"/>
          </w:tcPr>
          <w:p w14:paraId="706C88C2" w14:textId="77777777" w:rsidR="00953C52" w:rsidRPr="004F1590" w:rsidRDefault="00953C52" w:rsidP="001446FE">
            <w:pPr>
              <w:spacing w:before="20" w:after="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3960" w:type="dxa"/>
            <w:gridSpan w:val="3"/>
            <w:vMerge/>
          </w:tcPr>
          <w:p w14:paraId="0EC76D6B" w14:textId="77777777" w:rsidR="00953C52" w:rsidRPr="004F1590" w:rsidRDefault="00953C52" w:rsidP="001446FE">
            <w:pPr>
              <w:rPr>
                <w:rFonts w:cs="Arial"/>
                <w:color w:val="000000"/>
              </w:rPr>
            </w:pP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14:paraId="13BD6DED" w14:textId="77777777" w:rsidR="00953C52" w:rsidRPr="004F1590" w:rsidRDefault="00953C52" w:rsidP="001446FE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953C52" w:rsidRPr="004F1590" w14:paraId="647BE099" w14:textId="77777777" w:rsidTr="001446FE">
        <w:trPr>
          <w:trHeight w:val="20"/>
          <w:tblHeader/>
          <w:jc w:val="center"/>
        </w:trPr>
        <w:tc>
          <w:tcPr>
            <w:tcW w:w="525" w:type="dxa"/>
            <w:vMerge w:val="restart"/>
            <w:shd w:val="clear" w:color="auto" w:fill="C6D9F1" w:themeFill="text2" w:themeFillTint="33"/>
            <w:vAlign w:val="center"/>
          </w:tcPr>
          <w:p w14:paraId="521DF0E4" w14:textId="77777777" w:rsidR="00953C52" w:rsidRPr="00763BA1" w:rsidRDefault="00953C52" w:rsidP="001446FE">
            <w:pPr>
              <w:jc w:val="center"/>
              <w:rPr>
                <w:b/>
              </w:rPr>
            </w:pPr>
            <w:r w:rsidRPr="00763BA1">
              <w:rPr>
                <w:b/>
              </w:rPr>
              <w:t>No.</w:t>
            </w:r>
          </w:p>
        </w:tc>
        <w:tc>
          <w:tcPr>
            <w:tcW w:w="4590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61AF30D8" w14:textId="77777777" w:rsidR="00953C52" w:rsidRPr="00763BA1" w:rsidRDefault="00953C52" w:rsidP="001446FE">
            <w:pPr>
              <w:spacing w:before="60" w:after="60"/>
              <w:jc w:val="center"/>
              <w:rPr>
                <w:b/>
              </w:rPr>
            </w:pPr>
            <w:r w:rsidRPr="00763BA1">
              <w:rPr>
                <w:b/>
              </w:rPr>
              <w:t>ITEM</w:t>
            </w:r>
          </w:p>
        </w:tc>
        <w:tc>
          <w:tcPr>
            <w:tcW w:w="3975" w:type="dxa"/>
            <w:gridSpan w:val="4"/>
            <w:vMerge w:val="restart"/>
            <w:shd w:val="clear" w:color="auto" w:fill="C6D9F1" w:themeFill="text2" w:themeFillTint="33"/>
            <w:vAlign w:val="center"/>
          </w:tcPr>
          <w:p w14:paraId="18F1BC64" w14:textId="77777777" w:rsidR="00953C52" w:rsidRPr="00763BA1" w:rsidRDefault="00953C52" w:rsidP="001446FE">
            <w:pPr>
              <w:spacing w:before="60" w:after="60"/>
              <w:jc w:val="center"/>
              <w:rPr>
                <w:b/>
              </w:rPr>
            </w:pPr>
            <w:r w:rsidRPr="00763BA1">
              <w:rPr>
                <w:b/>
              </w:rPr>
              <w:t>Frequency</w:t>
            </w:r>
          </w:p>
        </w:tc>
        <w:tc>
          <w:tcPr>
            <w:tcW w:w="1350" w:type="dxa"/>
            <w:gridSpan w:val="3"/>
            <w:shd w:val="clear" w:color="auto" w:fill="C6D9F1" w:themeFill="text2" w:themeFillTint="33"/>
            <w:vAlign w:val="center"/>
          </w:tcPr>
          <w:p w14:paraId="0CD50DB7" w14:textId="77777777" w:rsidR="00953C52" w:rsidRPr="00763BA1" w:rsidRDefault="00953C52" w:rsidP="001446FE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63BA1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953C52" w:rsidRPr="004F1590" w14:paraId="766C5207" w14:textId="77777777" w:rsidTr="001446FE">
        <w:trPr>
          <w:trHeight w:val="20"/>
          <w:tblHeader/>
          <w:jc w:val="center"/>
        </w:trPr>
        <w:tc>
          <w:tcPr>
            <w:tcW w:w="525" w:type="dxa"/>
            <w:vMerge/>
            <w:shd w:val="clear" w:color="auto" w:fill="C6D9F1" w:themeFill="text2" w:themeFillTint="33"/>
            <w:vAlign w:val="center"/>
            <w:hideMark/>
          </w:tcPr>
          <w:p w14:paraId="7F64337B" w14:textId="77777777" w:rsidR="00953C52" w:rsidRPr="004F1590" w:rsidRDefault="00953C52" w:rsidP="001446FE">
            <w:pPr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90" w:type="dxa"/>
            <w:gridSpan w:val="2"/>
            <w:vMerge/>
            <w:shd w:val="clear" w:color="auto" w:fill="C6D9F1" w:themeFill="text2" w:themeFillTint="33"/>
            <w:vAlign w:val="center"/>
            <w:hideMark/>
          </w:tcPr>
          <w:p w14:paraId="4217F716" w14:textId="77777777" w:rsidR="00953C52" w:rsidRPr="004F1590" w:rsidRDefault="00953C52" w:rsidP="001446FE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975" w:type="dxa"/>
            <w:gridSpan w:val="4"/>
            <w:vMerge/>
            <w:shd w:val="clear" w:color="auto" w:fill="C6D9F1" w:themeFill="text2" w:themeFillTint="33"/>
          </w:tcPr>
          <w:p w14:paraId="2C6ED525" w14:textId="77777777" w:rsidR="00953C52" w:rsidRPr="004F1590" w:rsidRDefault="00953C52" w:rsidP="001446FE">
            <w:pPr>
              <w:ind w:left="-102" w:right="-73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2F3B13A" w14:textId="77777777" w:rsidR="00953C52" w:rsidRPr="00763BA1" w:rsidRDefault="00953C52" w:rsidP="001446FE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63BA1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49E2CE2B" w14:textId="77777777" w:rsidR="00953C52" w:rsidRPr="00763BA1" w:rsidRDefault="00953C52" w:rsidP="001446FE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63BA1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1D0C2822" w14:textId="77777777" w:rsidR="00953C52" w:rsidRPr="00763BA1" w:rsidRDefault="00953C52" w:rsidP="001446FE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63BA1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953C52" w:rsidRPr="004F1590" w14:paraId="184F9AED" w14:textId="77777777" w:rsidTr="001446FE">
        <w:trPr>
          <w:trHeight w:val="432"/>
          <w:jc w:val="center"/>
        </w:trPr>
        <w:tc>
          <w:tcPr>
            <w:tcW w:w="525" w:type="dxa"/>
            <w:shd w:val="clear" w:color="auto" w:fill="BAC6CA"/>
            <w:noWrap/>
            <w:vAlign w:val="center"/>
          </w:tcPr>
          <w:p w14:paraId="3493C0CB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63BA1">
              <w:rPr>
                <w:rFonts w:cs="Arial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4590" w:type="dxa"/>
            <w:gridSpan w:val="2"/>
            <w:shd w:val="clear" w:color="auto" w:fill="BAC6CA"/>
            <w:noWrap/>
            <w:vAlign w:val="center"/>
          </w:tcPr>
          <w:p w14:paraId="2357F51A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63BA1">
              <w:rPr>
                <w:rFonts w:cs="Arial"/>
                <w:b/>
                <w:bCs/>
                <w:sz w:val="18"/>
                <w:szCs w:val="18"/>
              </w:rPr>
              <w:t>Trees and Shrubs</w:t>
            </w:r>
          </w:p>
        </w:tc>
        <w:tc>
          <w:tcPr>
            <w:tcW w:w="3975" w:type="dxa"/>
            <w:gridSpan w:val="4"/>
            <w:shd w:val="clear" w:color="auto" w:fill="BAC6CA"/>
          </w:tcPr>
          <w:p w14:paraId="0062B99F" w14:textId="77777777" w:rsidR="00953C52" w:rsidRPr="00763BA1" w:rsidRDefault="00953C52" w:rsidP="001446FE">
            <w:pPr>
              <w:ind w:left="-102" w:right="-73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shd w:val="clear" w:color="auto" w:fill="BAC6CA"/>
            <w:vAlign w:val="center"/>
          </w:tcPr>
          <w:p w14:paraId="6677ADB3" w14:textId="77777777" w:rsidR="00953C52" w:rsidRPr="004F1590" w:rsidRDefault="00953C52" w:rsidP="001446FE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53C52" w:rsidRPr="004F1590" w14:paraId="16FD0FF7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40F7315E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1.1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662DB09F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Pruning</w:t>
            </w:r>
          </w:p>
        </w:tc>
        <w:tc>
          <w:tcPr>
            <w:tcW w:w="3975" w:type="dxa"/>
            <w:gridSpan w:val="4"/>
            <w:vAlign w:val="center"/>
          </w:tcPr>
          <w:p w14:paraId="01DDBCED" w14:textId="77777777" w:rsidR="00953C52" w:rsidRPr="00763BA1" w:rsidRDefault="00953C52" w:rsidP="001446FE">
            <w:pPr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Quarterly *</w:t>
            </w:r>
          </w:p>
        </w:tc>
        <w:sdt>
          <w:sdtPr>
            <w:rPr>
              <w:rFonts w:cs="Arial"/>
              <w:color w:val="000000"/>
              <w:sz w:val="24"/>
              <w:szCs w:val="24"/>
            </w:rPr>
            <w:id w:val="1108629936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32A5788F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163211895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110EE317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-1057629367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032AAB5F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953C52" w:rsidRPr="004F1590" w14:paraId="7A407F6F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055A2FE8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1.2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6FEC9219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Trimming</w:t>
            </w:r>
          </w:p>
        </w:tc>
        <w:tc>
          <w:tcPr>
            <w:tcW w:w="3975" w:type="dxa"/>
            <w:gridSpan w:val="4"/>
            <w:vAlign w:val="center"/>
          </w:tcPr>
          <w:p w14:paraId="61ADB979" w14:textId="77777777" w:rsidR="00953C52" w:rsidRPr="00763BA1" w:rsidRDefault="00953C52" w:rsidP="001446FE">
            <w:pPr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Monthly*</w:t>
            </w:r>
          </w:p>
        </w:tc>
        <w:sdt>
          <w:sdtPr>
            <w:rPr>
              <w:rFonts w:cs="Arial"/>
              <w:color w:val="000000"/>
              <w:sz w:val="24"/>
              <w:szCs w:val="24"/>
            </w:rPr>
            <w:id w:val="-670798670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60B1427A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1312131571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0B503544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-1663611183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1F18173F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953C52" w:rsidRPr="004F1590" w14:paraId="5DC4ACC1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1765C455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1.3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36299FDC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 xml:space="preserve">Stem </w:t>
            </w:r>
            <w:r>
              <w:rPr>
                <w:rFonts w:cs="Arial"/>
                <w:sz w:val="18"/>
                <w:szCs w:val="18"/>
              </w:rPr>
              <w:t>C</w:t>
            </w:r>
            <w:r w:rsidRPr="00763BA1">
              <w:rPr>
                <w:rFonts w:cs="Arial"/>
                <w:sz w:val="18"/>
                <w:szCs w:val="18"/>
              </w:rPr>
              <w:t>leaning</w:t>
            </w:r>
          </w:p>
        </w:tc>
        <w:tc>
          <w:tcPr>
            <w:tcW w:w="3975" w:type="dxa"/>
            <w:gridSpan w:val="4"/>
            <w:vAlign w:val="center"/>
          </w:tcPr>
          <w:p w14:paraId="75E6907D" w14:textId="77777777" w:rsidR="00953C52" w:rsidRPr="00763BA1" w:rsidRDefault="00953C52" w:rsidP="001446FE">
            <w:pPr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Monthly*</w:t>
            </w:r>
          </w:p>
        </w:tc>
        <w:sdt>
          <w:sdtPr>
            <w:rPr>
              <w:rFonts w:cs="Arial"/>
              <w:color w:val="000000"/>
              <w:sz w:val="24"/>
              <w:szCs w:val="24"/>
            </w:rPr>
            <w:id w:val="1928525909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2941F5E3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1359541276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6282BD49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1073077939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4CA47FB9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953C52" w:rsidRPr="004F1590" w14:paraId="55A90DED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5D244C11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1.4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54870DDA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 xml:space="preserve">Dead plants </w:t>
            </w:r>
            <w:r>
              <w:rPr>
                <w:rFonts w:cs="Arial"/>
                <w:sz w:val="18"/>
                <w:szCs w:val="18"/>
              </w:rPr>
              <w:t>R</w:t>
            </w:r>
            <w:r w:rsidRPr="00763BA1">
              <w:rPr>
                <w:rFonts w:cs="Arial"/>
                <w:sz w:val="18"/>
                <w:szCs w:val="18"/>
              </w:rPr>
              <w:t>eplacement</w:t>
            </w:r>
          </w:p>
        </w:tc>
        <w:tc>
          <w:tcPr>
            <w:tcW w:w="3975" w:type="dxa"/>
            <w:gridSpan w:val="4"/>
            <w:vAlign w:val="center"/>
          </w:tcPr>
          <w:p w14:paraId="5C2B50B1" w14:textId="77777777" w:rsidR="00953C52" w:rsidRPr="00763BA1" w:rsidRDefault="00953C52" w:rsidP="001446FE">
            <w:pPr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Ongoing (as needed) *</w:t>
            </w:r>
          </w:p>
        </w:tc>
        <w:sdt>
          <w:sdtPr>
            <w:rPr>
              <w:rFonts w:cs="Arial"/>
              <w:color w:val="000000"/>
              <w:sz w:val="24"/>
              <w:szCs w:val="24"/>
            </w:rPr>
            <w:id w:val="-126661580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04C370BE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1025361697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58C8E5B7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-1851703499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2E217C44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953C52" w:rsidRPr="004F1590" w14:paraId="62858DED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5188130A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1.5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6C4F4D95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Weed Control</w:t>
            </w:r>
          </w:p>
        </w:tc>
        <w:tc>
          <w:tcPr>
            <w:tcW w:w="3975" w:type="dxa"/>
            <w:gridSpan w:val="4"/>
            <w:vAlign w:val="center"/>
          </w:tcPr>
          <w:p w14:paraId="39603CFF" w14:textId="77777777" w:rsidR="00953C52" w:rsidRPr="00763BA1" w:rsidRDefault="00953C52" w:rsidP="001446FE">
            <w:pPr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Ongoing (as needed) *</w:t>
            </w:r>
          </w:p>
        </w:tc>
        <w:sdt>
          <w:sdtPr>
            <w:rPr>
              <w:rFonts w:cs="Arial"/>
              <w:color w:val="000000"/>
              <w:sz w:val="24"/>
              <w:szCs w:val="24"/>
            </w:rPr>
            <w:id w:val="-148435857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3C10E3D2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108695917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6F00B951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-1425418234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09D243F4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953C52" w:rsidRPr="004F1590" w14:paraId="6BFD4679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38A2B655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1.6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5539B0AC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Mulching</w:t>
            </w:r>
          </w:p>
        </w:tc>
        <w:tc>
          <w:tcPr>
            <w:tcW w:w="3975" w:type="dxa"/>
            <w:gridSpan w:val="4"/>
            <w:vAlign w:val="center"/>
          </w:tcPr>
          <w:p w14:paraId="213B8F80" w14:textId="77777777" w:rsidR="00953C52" w:rsidRPr="00763BA1" w:rsidRDefault="00953C52" w:rsidP="001446FE">
            <w:pPr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Monthly*</w:t>
            </w:r>
          </w:p>
        </w:tc>
        <w:sdt>
          <w:sdtPr>
            <w:rPr>
              <w:rFonts w:cs="Arial"/>
              <w:color w:val="000000"/>
              <w:sz w:val="24"/>
              <w:szCs w:val="24"/>
            </w:rPr>
            <w:id w:val="20768129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04FCF340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-453642512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770C983E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-71180710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393972FE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953C52" w:rsidRPr="004F1590" w14:paraId="3FA8EE26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6E8585BE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1.7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1368B88C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 xml:space="preserve">Organic </w:t>
            </w:r>
            <w:r>
              <w:rPr>
                <w:rFonts w:cs="Arial"/>
                <w:sz w:val="18"/>
                <w:szCs w:val="18"/>
              </w:rPr>
              <w:t>F</w:t>
            </w:r>
            <w:r w:rsidRPr="00763BA1">
              <w:rPr>
                <w:rFonts w:cs="Arial"/>
                <w:sz w:val="18"/>
                <w:szCs w:val="18"/>
              </w:rPr>
              <w:t xml:space="preserve">ertilizing </w:t>
            </w:r>
          </w:p>
        </w:tc>
        <w:tc>
          <w:tcPr>
            <w:tcW w:w="3975" w:type="dxa"/>
            <w:gridSpan w:val="4"/>
            <w:vAlign w:val="center"/>
          </w:tcPr>
          <w:p w14:paraId="337C8357" w14:textId="77777777" w:rsidR="00953C52" w:rsidRPr="00763BA1" w:rsidRDefault="00953C52" w:rsidP="001446FE">
            <w:pPr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Twice a year*</w:t>
            </w:r>
          </w:p>
        </w:tc>
        <w:sdt>
          <w:sdtPr>
            <w:rPr>
              <w:rFonts w:cs="Arial"/>
              <w:color w:val="000000"/>
              <w:sz w:val="24"/>
              <w:szCs w:val="24"/>
            </w:rPr>
            <w:id w:val="105697679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4AC76816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-829907837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5EF0F8C5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-1377389637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5D84832B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953C52" w:rsidRPr="004F1590" w14:paraId="0F3A8B18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4EC5065D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1.8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77920076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 xml:space="preserve">Chemical </w:t>
            </w:r>
            <w:r>
              <w:rPr>
                <w:rFonts w:cs="Arial"/>
                <w:sz w:val="18"/>
                <w:szCs w:val="18"/>
              </w:rPr>
              <w:t>F</w:t>
            </w:r>
            <w:r w:rsidRPr="00763BA1">
              <w:rPr>
                <w:rFonts w:cs="Arial"/>
                <w:sz w:val="18"/>
                <w:szCs w:val="18"/>
              </w:rPr>
              <w:t>ertilizing</w:t>
            </w:r>
          </w:p>
        </w:tc>
        <w:tc>
          <w:tcPr>
            <w:tcW w:w="3975" w:type="dxa"/>
            <w:gridSpan w:val="4"/>
            <w:vAlign w:val="center"/>
          </w:tcPr>
          <w:p w14:paraId="3728B78A" w14:textId="77777777" w:rsidR="00953C52" w:rsidRPr="00763BA1" w:rsidRDefault="00953C52" w:rsidP="001446FE">
            <w:pPr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Twice a year*</w:t>
            </w:r>
          </w:p>
        </w:tc>
        <w:sdt>
          <w:sdtPr>
            <w:rPr>
              <w:rFonts w:cs="Arial"/>
              <w:color w:val="000000"/>
              <w:sz w:val="24"/>
              <w:szCs w:val="24"/>
            </w:rPr>
            <w:id w:val="1910417426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3015E899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43518074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538909A7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1549261580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4B441DDD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953C52" w:rsidRPr="004F1590" w14:paraId="56BA7BF4" w14:textId="77777777" w:rsidTr="001446FE">
        <w:trPr>
          <w:trHeight w:val="432"/>
          <w:jc w:val="center"/>
        </w:trPr>
        <w:tc>
          <w:tcPr>
            <w:tcW w:w="525" w:type="dxa"/>
            <w:shd w:val="clear" w:color="auto" w:fill="BAC6CA"/>
            <w:noWrap/>
            <w:tcMar>
              <w:left w:w="115" w:type="dxa"/>
              <w:right w:w="115" w:type="dxa"/>
            </w:tcMar>
            <w:vAlign w:val="center"/>
          </w:tcPr>
          <w:p w14:paraId="53F6C918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63BA1">
              <w:rPr>
                <w:rFonts w:cs="Arial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4590" w:type="dxa"/>
            <w:gridSpan w:val="2"/>
            <w:shd w:val="clear" w:color="auto" w:fill="BAC6CA"/>
            <w:tcMar>
              <w:left w:w="115" w:type="dxa"/>
              <w:right w:w="115" w:type="dxa"/>
            </w:tcMar>
            <w:vAlign w:val="center"/>
          </w:tcPr>
          <w:p w14:paraId="3D8D9275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63BA1">
              <w:rPr>
                <w:rFonts w:cs="Arial"/>
                <w:b/>
                <w:bCs/>
                <w:sz w:val="18"/>
                <w:szCs w:val="18"/>
              </w:rPr>
              <w:t>Turf</w:t>
            </w:r>
          </w:p>
        </w:tc>
        <w:tc>
          <w:tcPr>
            <w:tcW w:w="3975" w:type="dxa"/>
            <w:gridSpan w:val="4"/>
            <w:shd w:val="clear" w:color="auto" w:fill="BAC6CA"/>
            <w:vAlign w:val="center"/>
          </w:tcPr>
          <w:p w14:paraId="7B386C31" w14:textId="77777777" w:rsidR="00953C52" w:rsidRPr="00763BA1" w:rsidRDefault="00953C52" w:rsidP="001446FE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cs="Arial"/>
              <w:color w:val="000000"/>
              <w:sz w:val="24"/>
              <w:szCs w:val="24"/>
            </w:rPr>
            <w:id w:val="972796720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BAC6CA"/>
                <w:tcMar>
                  <w:left w:w="115" w:type="dxa"/>
                  <w:right w:w="115" w:type="dxa"/>
                </w:tcMar>
                <w:vAlign w:val="center"/>
              </w:tcPr>
              <w:p w14:paraId="3E9B7DE6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-168512219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BAC6CA"/>
                <w:tcMar>
                  <w:left w:w="115" w:type="dxa"/>
                  <w:right w:w="115" w:type="dxa"/>
                </w:tcMar>
                <w:vAlign w:val="center"/>
              </w:tcPr>
              <w:p w14:paraId="6E39C22F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10524109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BAC6CA"/>
                <w:tcMar>
                  <w:left w:w="115" w:type="dxa"/>
                  <w:right w:w="115" w:type="dxa"/>
                </w:tcMar>
                <w:vAlign w:val="center"/>
              </w:tcPr>
              <w:p w14:paraId="38DB78EA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953C52" w:rsidRPr="004F1590" w14:paraId="397BBB48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4B321C67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2.1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5C78704F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Mowing</w:t>
            </w:r>
          </w:p>
        </w:tc>
        <w:tc>
          <w:tcPr>
            <w:tcW w:w="3975" w:type="dxa"/>
            <w:gridSpan w:val="4"/>
            <w:vAlign w:val="center"/>
          </w:tcPr>
          <w:p w14:paraId="13797F30" w14:textId="77777777" w:rsidR="00953C52" w:rsidRPr="00763BA1" w:rsidRDefault="00953C52" w:rsidP="001446FE">
            <w:pPr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 xml:space="preserve">Weekly* </w:t>
            </w:r>
          </w:p>
        </w:tc>
        <w:sdt>
          <w:sdtPr>
            <w:rPr>
              <w:rFonts w:cs="Arial"/>
              <w:color w:val="000000"/>
              <w:sz w:val="24"/>
              <w:szCs w:val="24"/>
            </w:rPr>
            <w:id w:val="-1731374690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37110AE9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-2103482013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23DC6882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1654341031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59A2113A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953C52" w:rsidRPr="004F1590" w14:paraId="3964E043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5ACC917F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2.2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74F694E4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Trimming</w:t>
            </w:r>
          </w:p>
        </w:tc>
        <w:tc>
          <w:tcPr>
            <w:tcW w:w="3975" w:type="dxa"/>
            <w:gridSpan w:val="4"/>
            <w:vAlign w:val="center"/>
          </w:tcPr>
          <w:p w14:paraId="32BAF447" w14:textId="77777777" w:rsidR="00953C52" w:rsidRPr="00763BA1" w:rsidRDefault="00953C52" w:rsidP="001446FE">
            <w:pPr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Weekly*</w:t>
            </w:r>
          </w:p>
        </w:tc>
        <w:sdt>
          <w:sdtPr>
            <w:rPr>
              <w:rFonts w:cs="Arial"/>
              <w:color w:val="000000"/>
              <w:sz w:val="24"/>
              <w:szCs w:val="24"/>
            </w:rPr>
            <w:id w:val="-1226448583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493A0E9A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-152971203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534EF65F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1000468110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174E7ED8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953C52" w:rsidRPr="004F1590" w14:paraId="10DA3DAA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6DFC423A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2.3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0185ADC0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 xml:space="preserve">Weed </w:t>
            </w:r>
            <w:r>
              <w:rPr>
                <w:rFonts w:cs="Arial"/>
                <w:sz w:val="18"/>
                <w:szCs w:val="18"/>
              </w:rPr>
              <w:t>C</w:t>
            </w:r>
            <w:r w:rsidRPr="00763BA1">
              <w:rPr>
                <w:rFonts w:cs="Arial"/>
                <w:sz w:val="18"/>
                <w:szCs w:val="18"/>
              </w:rPr>
              <w:t>ontrol</w:t>
            </w:r>
          </w:p>
        </w:tc>
        <w:tc>
          <w:tcPr>
            <w:tcW w:w="3975" w:type="dxa"/>
            <w:gridSpan w:val="4"/>
            <w:vAlign w:val="center"/>
          </w:tcPr>
          <w:p w14:paraId="006749D7" w14:textId="77777777" w:rsidR="00953C52" w:rsidRPr="00763BA1" w:rsidRDefault="00953C52" w:rsidP="001446FE">
            <w:pPr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Ongoing (as needed) *</w:t>
            </w:r>
          </w:p>
        </w:tc>
        <w:sdt>
          <w:sdtPr>
            <w:rPr>
              <w:rFonts w:cs="Arial"/>
              <w:color w:val="000000"/>
              <w:sz w:val="24"/>
              <w:szCs w:val="24"/>
            </w:rPr>
            <w:id w:val="-1746255184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15885B3B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-156186191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2B20A629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</w:rPr>
            <w:id w:val="-1633704734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1E93380E" w14:textId="77777777" w:rsidR="00953C52" w:rsidRPr="004F1590" w:rsidRDefault="00953C52" w:rsidP="001446FE">
                <w:pPr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953C52" w:rsidRPr="004F1590" w14:paraId="1EA0E676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1F7C6EAA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2.4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03AE2350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Aeration</w:t>
            </w:r>
          </w:p>
        </w:tc>
        <w:tc>
          <w:tcPr>
            <w:tcW w:w="3975" w:type="dxa"/>
            <w:gridSpan w:val="4"/>
            <w:vAlign w:val="center"/>
          </w:tcPr>
          <w:p w14:paraId="4A8D6657" w14:textId="77777777" w:rsidR="00953C52" w:rsidRPr="00763BA1" w:rsidRDefault="00953C52" w:rsidP="001446FE">
            <w:pPr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Annually*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D9BECE0" w14:textId="77777777" w:rsidR="00953C52" w:rsidRDefault="00953C52" w:rsidP="001446FE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51DB1BF9" w14:textId="77777777" w:rsidR="00953C52" w:rsidRDefault="00953C52" w:rsidP="001446FE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5DCD0E0D" w14:textId="77777777" w:rsidR="00953C52" w:rsidRDefault="00953C52" w:rsidP="001446FE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53C52" w:rsidRPr="004F1590" w14:paraId="1A3C5339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1DB5F943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2.5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69284240" w14:textId="77777777" w:rsidR="00953C52" w:rsidRPr="00763BA1" w:rsidRDefault="00953C52" w:rsidP="001446FE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 xml:space="preserve">Chemical </w:t>
            </w:r>
            <w:r>
              <w:rPr>
                <w:rFonts w:cs="Arial"/>
                <w:sz w:val="18"/>
                <w:szCs w:val="18"/>
              </w:rPr>
              <w:t>F</w:t>
            </w:r>
            <w:r w:rsidRPr="00763BA1">
              <w:rPr>
                <w:rFonts w:cs="Arial"/>
                <w:sz w:val="18"/>
                <w:szCs w:val="18"/>
              </w:rPr>
              <w:t>ertilizing</w:t>
            </w:r>
          </w:p>
        </w:tc>
        <w:tc>
          <w:tcPr>
            <w:tcW w:w="3975" w:type="dxa"/>
            <w:gridSpan w:val="4"/>
            <w:vAlign w:val="center"/>
          </w:tcPr>
          <w:p w14:paraId="488272F5" w14:textId="77777777" w:rsidR="00953C52" w:rsidRPr="00763BA1" w:rsidRDefault="00953C52" w:rsidP="001446FE">
            <w:pPr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</w:rPr>
              <w:t>Three times a year*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4F80F573" w14:textId="77777777" w:rsidR="00953C52" w:rsidRDefault="00953C52" w:rsidP="001446FE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1550B74" w14:textId="77777777" w:rsidR="00953C52" w:rsidRDefault="00953C52" w:rsidP="001446FE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56A53057" w14:textId="77777777" w:rsidR="00953C52" w:rsidRDefault="00953C52" w:rsidP="001446FE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53C52" w:rsidRPr="004F1590" w14:paraId="2A07FDB6" w14:textId="77777777" w:rsidTr="001446FE">
        <w:trPr>
          <w:trHeight w:val="576"/>
          <w:jc w:val="center"/>
        </w:trPr>
        <w:tc>
          <w:tcPr>
            <w:tcW w:w="10440" w:type="dxa"/>
            <w:gridSpan w:val="10"/>
            <w:shd w:val="clear" w:color="auto" w:fill="auto"/>
            <w:noWrap/>
            <w:vAlign w:val="center"/>
          </w:tcPr>
          <w:p w14:paraId="17516E7A" w14:textId="77777777" w:rsidR="00953C52" w:rsidRPr="00763BA1" w:rsidRDefault="00953C52" w:rsidP="001446FE">
            <w:pPr>
              <w:ind w:left="-15" w:right="-73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63BA1">
              <w:rPr>
                <w:rFonts w:cs="Arial"/>
                <w:color w:val="000000"/>
                <w:sz w:val="18"/>
                <w:szCs w:val="18"/>
              </w:rPr>
              <w:t xml:space="preserve"> *Task, nature, and frequency to be determined by site-specific requirements - depends </w:t>
            </w:r>
            <w:r>
              <w:rPr>
                <w:rFonts w:cs="Arial"/>
                <w:color w:val="000000"/>
                <w:sz w:val="18"/>
                <w:szCs w:val="18"/>
              </w:rPr>
              <w:t>among other things</w:t>
            </w:r>
            <w:r w:rsidRPr="00763BA1">
              <w:rPr>
                <w:rFonts w:cs="Arial"/>
                <w:color w:val="000000"/>
                <w:sz w:val="18"/>
                <w:szCs w:val="18"/>
              </w:rPr>
              <w:t xml:space="preserve"> upon materials, exposure, and location</w:t>
            </w:r>
          </w:p>
        </w:tc>
      </w:tr>
      <w:tr w:rsidR="00953C52" w:rsidRPr="004F1590" w14:paraId="5BEEBDBA" w14:textId="77777777" w:rsidTr="001446FE">
        <w:trPr>
          <w:trHeight w:val="432"/>
          <w:jc w:val="center"/>
        </w:trPr>
        <w:tc>
          <w:tcPr>
            <w:tcW w:w="525" w:type="dxa"/>
            <w:shd w:val="clear" w:color="auto" w:fill="264B5A"/>
            <w:noWrap/>
            <w:vAlign w:val="center"/>
          </w:tcPr>
          <w:p w14:paraId="0F9CFC39" w14:textId="77777777" w:rsidR="00953C52" w:rsidRPr="0003093F" w:rsidRDefault="00953C52" w:rsidP="001446FE">
            <w:pPr>
              <w:jc w:val="center"/>
              <w:rPr>
                <w:rFonts w:cs="Arial"/>
                <w:b/>
                <w:color w:val="FFFFFF"/>
              </w:rPr>
            </w:pPr>
            <w:r w:rsidRPr="0003093F">
              <w:rPr>
                <w:rFonts w:cs="Arial"/>
                <w:b/>
                <w:color w:val="FFFFFF"/>
              </w:rPr>
              <w:t>No.</w:t>
            </w:r>
          </w:p>
        </w:tc>
        <w:tc>
          <w:tcPr>
            <w:tcW w:w="4152" w:type="dxa"/>
            <w:shd w:val="clear" w:color="auto" w:fill="264B5A"/>
            <w:vAlign w:val="center"/>
          </w:tcPr>
          <w:p w14:paraId="1484C6AA" w14:textId="77777777" w:rsidR="00953C52" w:rsidRPr="0003093F" w:rsidRDefault="00953C52" w:rsidP="001446FE">
            <w:pPr>
              <w:jc w:val="center"/>
              <w:rPr>
                <w:rFonts w:cs="Arial"/>
                <w:color w:val="FFFFFF"/>
              </w:rPr>
            </w:pPr>
            <w:r w:rsidRPr="0003093F">
              <w:rPr>
                <w:rFonts w:cs="Arial"/>
                <w:b/>
                <w:color w:val="FFFFFF"/>
              </w:rPr>
              <w:t>Reviewer's Comments</w:t>
            </w:r>
          </w:p>
        </w:tc>
        <w:tc>
          <w:tcPr>
            <w:tcW w:w="450" w:type="dxa"/>
            <w:gridSpan w:val="2"/>
            <w:shd w:val="clear" w:color="auto" w:fill="264B5A"/>
          </w:tcPr>
          <w:p w14:paraId="44C624D3" w14:textId="77777777" w:rsidR="00953C52" w:rsidRPr="0003093F" w:rsidRDefault="00953C52" w:rsidP="001446FE">
            <w:pPr>
              <w:ind w:left="-102" w:right="-73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450" w:type="dxa"/>
            <w:shd w:val="clear" w:color="auto" w:fill="264B5A"/>
          </w:tcPr>
          <w:p w14:paraId="007F8DEB" w14:textId="77777777" w:rsidR="00953C52" w:rsidRPr="0003093F" w:rsidRDefault="00953C52" w:rsidP="001446FE">
            <w:pPr>
              <w:ind w:left="-102" w:right="-73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4863" w:type="dxa"/>
            <w:gridSpan w:val="5"/>
            <w:shd w:val="clear" w:color="auto" w:fill="264B5A"/>
            <w:vAlign w:val="center"/>
          </w:tcPr>
          <w:p w14:paraId="38742CFD" w14:textId="77777777" w:rsidR="00953C52" w:rsidRPr="0003093F" w:rsidRDefault="00953C52" w:rsidP="001446FE">
            <w:pPr>
              <w:ind w:left="-102" w:right="-73"/>
              <w:jc w:val="center"/>
              <w:rPr>
                <w:rFonts w:cs="Arial"/>
                <w:b/>
                <w:color w:val="FFFFFF"/>
              </w:rPr>
            </w:pPr>
            <w:r w:rsidRPr="0003093F">
              <w:rPr>
                <w:rFonts w:cs="Arial"/>
                <w:b/>
                <w:color w:val="FFFFFF"/>
              </w:rPr>
              <w:t>Resolution</w:t>
            </w:r>
          </w:p>
        </w:tc>
      </w:tr>
      <w:tr w:rsidR="00953C52" w:rsidRPr="004F1590" w14:paraId="7C30349A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70F16960" w14:textId="77777777" w:rsidR="00953C52" w:rsidRPr="00763BA1" w:rsidRDefault="00953C52" w:rsidP="001446F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78647BC9" w14:textId="77777777" w:rsidR="00953C52" w:rsidRPr="00763BA1" w:rsidRDefault="00953C52" w:rsidP="001446FE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41EDCE39" w14:textId="77777777" w:rsidR="00953C52" w:rsidRPr="00763BA1" w:rsidRDefault="00953C52" w:rsidP="001446F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5B0D3274" w14:textId="77777777" w:rsidR="00953C52" w:rsidRPr="00763BA1" w:rsidRDefault="00953C52" w:rsidP="001446F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24556C80" w14:textId="77777777" w:rsidR="00953C52" w:rsidRPr="00763BA1" w:rsidRDefault="00953C52" w:rsidP="001446F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53C52" w:rsidRPr="004F1590" w14:paraId="623DC44E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605EEA6F" w14:textId="77777777" w:rsidR="00953C52" w:rsidRPr="00763BA1" w:rsidRDefault="00953C52" w:rsidP="001446F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34549325" w14:textId="77777777" w:rsidR="00953C52" w:rsidRPr="00763BA1" w:rsidRDefault="00953C52" w:rsidP="001446FE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2B9DBEB8" w14:textId="77777777" w:rsidR="00953C52" w:rsidRPr="00763BA1" w:rsidRDefault="00953C52" w:rsidP="001446F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5DAA6F3C" w14:textId="77777777" w:rsidR="00953C52" w:rsidRPr="00763BA1" w:rsidRDefault="00953C52" w:rsidP="001446F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6E7A3B31" w14:textId="77777777" w:rsidR="00953C52" w:rsidRPr="00763BA1" w:rsidRDefault="00953C52" w:rsidP="001446F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53C52" w:rsidRPr="004F1590" w14:paraId="25252519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76A0C7C3" w14:textId="77777777" w:rsidR="00953C52" w:rsidRPr="00763BA1" w:rsidRDefault="00953C52" w:rsidP="001446F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111C8578" w14:textId="77777777" w:rsidR="00953C52" w:rsidRPr="00763BA1" w:rsidRDefault="00953C52" w:rsidP="001446FE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0E39095D" w14:textId="77777777" w:rsidR="00953C52" w:rsidRPr="00763BA1" w:rsidRDefault="00953C52" w:rsidP="001446F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3D28F42D" w14:textId="77777777" w:rsidR="00953C52" w:rsidRPr="00763BA1" w:rsidRDefault="00953C52" w:rsidP="001446F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672C2F72" w14:textId="77777777" w:rsidR="00953C52" w:rsidRPr="00763BA1" w:rsidRDefault="00953C52" w:rsidP="001446F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53C52" w:rsidRPr="004F1590" w14:paraId="66BB186A" w14:textId="77777777" w:rsidTr="001446FE">
        <w:trPr>
          <w:trHeight w:val="346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 w14:paraId="1D0CED27" w14:textId="77777777" w:rsidR="00953C52" w:rsidRPr="00763BA1" w:rsidRDefault="00953C52" w:rsidP="001446F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13F2A612" w14:textId="77777777" w:rsidR="00953C52" w:rsidRPr="00763BA1" w:rsidRDefault="00953C52" w:rsidP="001446FE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5ED9BD28" w14:textId="77777777" w:rsidR="00953C52" w:rsidRPr="00763BA1" w:rsidRDefault="00953C52" w:rsidP="001446F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623A7F58" w14:textId="77777777" w:rsidR="00953C52" w:rsidRPr="00763BA1" w:rsidRDefault="00953C52" w:rsidP="001446F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79344EAC" w14:textId="77777777" w:rsidR="00953C52" w:rsidRPr="00763BA1" w:rsidRDefault="00953C52" w:rsidP="001446F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53C52" w:rsidRPr="004F1590" w14:paraId="7FC66CE1" w14:textId="77777777" w:rsidTr="001446FE">
        <w:trPr>
          <w:trHeight w:val="346"/>
          <w:jc w:val="center"/>
        </w:trPr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2A48522" w14:textId="77777777" w:rsidR="00953C52" w:rsidRPr="00763BA1" w:rsidRDefault="00953C52" w:rsidP="001446FE">
            <w:pPr>
              <w:rPr>
                <w:rFonts w:cs="Arial"/>
                <w:color w:val="000000"/>
                <w:sz w:val="16"/>
                <w:szCs w:val="16"/>
              </w:rPr>
            </w:pPr>
            <w:r w:rsidRPr="00763BA1">
              <w:rPr>
                <w:rFonts w:cs="Arial"/>
                <w:color w:val="000000"/>
                <w:sz w:val="16"/>
                <w:szCs w:val="16"/>
              </w:rPr>
              <w:t>Originator's Name/Signature and Date:</w:t>
            </w:r>
          </w:p>
        </w:tc>
        <w:tc>
          <w:tcPr>
            <w:tcW w:w="450" w:type="dxa"/>
            <w:gridSpan w:val="2"/>
          </w:tcPr>
          <w:p w14:paraId="6C942F08" w14:textId="77777777" w:rsidR="00953C52" w:rsidRPr="00763BA1" w:rsidRDefault="00953C52" w:rsidP="001446F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0BDD4344" w14:textId="77777777" w:rsidR="00953C52" w:rsidRPr="00763BA1" w:rsidRDefault="00953C52" w:rsidP="001446F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426A36D5" w14:textId="77777777" w:rsidR="00953C52" w:rsidRPr="00763BA1" w:rsidRDefault="00953C52" w:rsidP="001446F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  <w:r w:rsidRPr="00763BA1">
              <w:rPr>
                <w:rFonts w:cs="Arial"/>
                <w:color w:val="000000"/>
                <w:sz w:val="16"/>
                <w:szCs w:val="16"/>
              </w:rPr>
              <w:t>Checker's Name/Signature and Date:</w:t>
            </w:r>
          </w:p>
        </w:tc>
      </w:tr>
      <w:tr w:rsidR="00953C52" w:rsidRPr="004F1590" w14:paraId="6E0D60DF" w14:textId="77777777" w:rsidTr="001446FE">
        <w:trPr>
          <w:trHeight w:val="346"/>
          <w:jc w:val="center"/>
        </w:trPr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A4BFC54" w14:textId="77777777" w:rsidR="00953C52" w:rsidRPr="00763BA1" w:rsidRDefault="00953C52" w:rsidP="001446FE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501C27D0" w14:textId="77777777" w:rsidR="00953C52" w:rsidRPr="00763BA1" w:rsidRDefault="00953C52" w:rsidP="001446F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633035CB" w14:textId="77777777" w:rsidR="00953C52" w:rsidRPr="00763BA1" w:rsidRDefault="00953C52" w:rsidP="001446F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4B8CA7C7" w14:textId="77777777" w:rsidR="00953C52" w:rsidRPr="00763BA1" w:rsidRDefault="00953C52" w:rsidP="001446FE">
            <w:pPr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7AF3698F" w14:textId="77777777" w:rsidR="007E2DF9" w:rsidRPr="00FD5C55" w:rsidRDefault="007E2DF9" w:rsidP="007E2DF9"/>
    <w:p w14:paraId="6725904D" w14:textId="77777777" w:rsidR="007E2DF9" w:rsidRPr="006B472E" w:rsidRDefault="007E2DF9" w:rsidP="007E2DF9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</w:pPr>
    </w:p>
    <w:p w14:paraId="3EA10985" w14:textId="77777777" w:rsidR="007E2DF9" w:rsidRPr="000E2F00" w:rsidRDefault="007E2DF9" w:rsidP="007E2DF9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3006" w14:textId="77777777" w:rsidR="00171BBE" w:rsidRDefault="00171BBE">
      <w:r>
        <w:separator/>
      </w:r>
    </w:p>
    <w:p w14:paraId="27B7369D" w14:textId="77777777" w:rsidR="00171BBE" w:rsidRDefault="00171BBE"/>
  </w:endnote>
  <w:endnote w:type="continuationSeparator" w:id="0">
    <w:p w14:paraId="180C582E" w14:textId="77777777" w:rsidR="00171BBE" w:rsidRDefault="00171BBE">
      <w:r>
        <w:continuationSeparator/>
      </w:r>
    </w:p>
    <w:p w14:paraId="2C9FA58B" w14:textId="77777777" w:rsidR="00171BBE" w:rsidRDefault="00171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00B740DE" w:rsidR="009210BF" w:rsidRDefault="00171BBE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53C52">
          <w:rPr>
            <w:sz w:val="16"/>
            <w:szCs w:val="16"/>
            <w:lang w:val="en-AU"/>
          </w:rPr>
          <w:t>EOM-ZM0-TP-000050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5131F4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53C52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53C52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A7E47" w14:textId="77777777" w:rsidR="00171BBE" w:rsidRDefault="00171BBE">
      <w:r>
        <w:separator/>
      </w:r>
    </w:p>
    <w:p w14:paraId="61FB5CF5" w14:textId="77777777" w:rsidR="00171BBE" w:rsidRDefault="00171BBE"/>
  </w:footnote>
  <w:footnote w:type="continuationSeparator" w:id="0">
    <w:p w14:paraId="7DE3EFFB" w14:textId="77777777" w:rsidR="00171BBE" w:rsidRDefault="00171BBE">
      <w:r>
        <w:continuationSeparator/>
      </w:r>
    </w:p>
    <w:p w14:paraId="2C7A6C32" w14:textId="77777777" w:rsidR="00171BBE" w:rsidRDefault="00171B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722EDB28" w:rsidR="009210BF" w:rsidRDefault="005131F4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19E33252" wp14:editId="643A4AD4">
                <wp:simplePos x="0" y="0"/>
                <wp:positionH relativeFrom="column">
                  <wp:posOffset>-276225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A427928" w:rsidR="009210BF" w:rsidRPr="006A25F8" w:rsidRDefault="00953C52" w:rsidP="006A71A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953C52">
            <w:rPr>
              <w:kern w:val="32"/>
              <w:sz w:val="24"/>
              <w:szCs w:val="24"/>
              <w:lang w:val="en-GB"/>
            </w:rPr>
            <w:t>Landscape Preventive Maintenance Schedule Roadways Checklist</w:t>
          </w:r>
        </w:p>
      </w:tc>
    </w:tr>
  </w:tbl>
  <w:p w14:paraId="0FE4F66F" w14:textId="6A0C3A8B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1BBE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31F4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61091-EFFF-46BF-859D-9070E92252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994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EOM-ZM0-TP-000050 Rev 001</dc:subject>
  <dc:creator>Rivamonte, Leonnito (RMP)</dc:creator>
  <cp:keywords>ᅟ</cp:keywords>
  <cp:lastModifiedBy>Jancil Saldhana</cp:lastModifiedBy>
  <cp:revision>47</cp:revision>
  <cp:lastPrinted>2017-10-17T10:11:00Z</cp:lastPrinted>
  <dcterms:created xsi:type="dcterms:W3CDTF">2019-12-16T06:44:00Z</dcterms:created>
  <dcterms:modified xsi:type="dcterms:W3CDTF">2021-08-18T06:46:00Z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